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河南省文明教师申报表</w:t>
      </w:r>
    </w:p>
    <w:p>
      <w:pPr>
        <w:widowControl/>
        <w:spacing w:line="360" w:lineRule="atLeast"/>
        <w:jc w:val="center"/>
        <w:rPr>
          <w:rFonts w:ascii="楷体_GB2312" w:eastAsia="楷体_GB2312" w:cs="Times New Roman"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2018</w:t>
      </w:r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3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系、部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8" w:type="dxa"/>
            <w:gridSpan w:val="6"/>
            <w:vAlign w:val="top"/>
          </w:tcPr>
          <w:p>
            <w:pPr>
              <w:widowControl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5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1" w:type="dxa"/>
            <w:gridSpan w:val="5"/>
            <w:vAlign w:val="top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02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学校所在部门</w:t>
            </w:r>
          </w:p>
          <w:p>
            <w:pPr>
              <w:snapToGrid w:val="0"/>
              <w:ind w:left="113" w:right="113" w:firstLine="480" w:firstLineChars="2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38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661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此表由高等学校、省属中等职业学校和厅直属中小学校填写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7071"/>
    <w:rsid w:val="2F2D7071"/>
    <w:rsid w:val="6D535020"/>
    <w:rsid w:val="7E0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2018-08-07T03:42:00Z</dcterms:created>
  <dc:creator>jytmh</dc:creator>
  <cp:lastModifiedBy>Administrator</cp:lastModifiedBy>
  <dcterms:modified xsi:type="dcterms:W3CDTF">2018-09-17T02:37:26Z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